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9"/>
        <w:gridCol w:w="1196"/>
        <w:gridCol w:w="850"/>
        <w:gridCol w:w="2268"/>
        <w:gridCol w:w="2034"/>
      </w:tblGrid>
      <w:tr w:rsidR="00432A84" w:rsidRPr="00294B1B" w14:paraId="615268D9" w14:textId="77777777" w:rsidTr="00691822">
        <w:trPr>
          <w:trHeight w:val="255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BE88" w14:textId="31A4BDB7" w:rsidR="00432A84" w:rsidRPr="00294B1B" w:rsidRDefault="00432A84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Podnikání (denní studium)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C157E" w14:textId="77777777" w:rsidR="00432A84" w:rsidRPr="00294B1B" w:rsidRDefault="00432A84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BA31" w14:textId="099E7C77" w:rsidR="00432A84" w:rsidRPr="00294B1B" w:rsidRDefault="00432A84" w:rsidP="00432A84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sz w:val="24"/>
                <w:szCs w:val="24"/>
                <w:lang w:eastAsia="cs-CZ"/>
              </w:rPr>
              <w:t>64–41–L / 51 Podnikání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CEE2" w14:textId="77777777" w:rsidR="00432A84" w:rsidRPr="00294B1B" w:rsidRDefault="00432A84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432A84" w:rsidRPr="00294B1B" w14:paraId="4975B7CC" w14:textId="77777777" w:rsidTr="00691822">
        <w:trPr>
          <w:trHeight w:val="255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483D" w14:textId="77777777" w:rsidR="00432A84" w:rsidRPr="00294B1B" w:rsidRDefault="00432A84" w:rsidP="00432A8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color w:val="FF0000"/>
                <w:sz w:val="24"/>
                <w:szCs w:val="24"/>
                <w:lang w:eastAsia="cs-CZ"/>
              </w:rPr>
              <w:t>Časově tematický plán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92C39" w14:textId="77777777" w:rsidR="00432A84" w:rsidRPr="00294B1B" w:rsidRDefault="00432A84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34F1" w14:textId="77777777" w:rsidR="00432A84" w:rsidRPr="00294B1B" w:rsidRDefault="00432A84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Předmět:</w:t>
            </w:r>
            <w:r w:rsidRPr="00294B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</w:t>
            </w:r>
            <w:r w:rsidRPr="00294B1B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cs-CZ"/>
              </w:rPr>
              <w:t xml:space="preserve"> Matematika</w:t>
            </w:r>
          </w:p>
        </w:tc>
      </w:tr>
      <w:tr w:rsidR="00691822" w:rsidRPr="00294B1B" w14:paraId="18CF5C07" w14:textId="77777777" w:rsidTr="00691822">
        <w:trPr>
          <w:trHeight w:val="255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FA6E" w14:textId="77777777" w:rsidR="00691822" w:rsidRPr="00294B1B" w:rsidRDefault="00691822" w:rsidP="00432A8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Ročník:    1.ročník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C2854" w14:textId="77777777" w:rsidR="00691822" w:rsidRPr="00294B1B" w:rsidRDefault="00691822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0B11" w14:textId="6517D4C2" w:rsidR="00691822" w:rsidRPr="00294B1B" w:rsidRDefault="00691822" w:rsidP="00432A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 xml:space="preserve">Počet hodin:    Celkem </w:t>
            </w:r>
            <w:r w:rsidRPr="00294B1B">
              <w:rPr>
                <w:rFonts w:cstheme="minorHAnsi"/>
                <w:sz w:val="24"/>
                <w:szCs w:val="24"/>
              </w:rPr>
              <w:t>– 128 hodin</w:t>
            </w:r>
          </w:p>
        </w:tc>
      </w:tr>
      <w:tr w:rsidR="00691822" w:rsidRPr="00294B1B" w14:paraId="1381131B" w14:textId="77777777" w:rsidTr="00691822">
        <w:trPr>
          <w:trHeight w:val="270"/>
        </w:trPr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A2BA4" w14:textId="77777777" w:rsidR="00691822" w:rsidRPr="00294B1B" w:rsidRDefault="00691822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392E23" w14:textId="77777777" w:rsidR="00691822" w:rsidRPr="00294B1B" w:rsidRDefault="00691822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BC59" w14:textId="77777777" w:rsidR="00691822" w:rsidRPr="00294B1B" w:rsidRDefault="00691822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40CEF" w14:textId="12E6CB9F" w:rsidR="00691822" w:rsidRPr="00294B1B" w:rsidRDefault="00691822" w:rsidP="00432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 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      </w:t>
            </w:r>
            <w:r w:rsidRPr="00294B1B">
              <w:rPr>
                <w:rFonts w:eastAsia="Times New Roman" w:cs="Times New Roman"/>
                <w:sz w:val="24"/>
                <w:szCs w:val="24"/>
                <w:lang w:eastAsia="cs-CZ"/>
              </w:rPr>
              <w:t>Týdně – 4 hodiny</w:t>
            </w:r>
          </w:p>
        </w:tc>
      </w:tr>
      <w:tr w:rsidR="001D5653" w:rsidRPr="00294B1B" w14:paraId="269D687D" w14:textId="77777777" w:rsidTr="006C3770">
        <w:trPr>
          <w:trHeight w:val="414"/>
        </w:trPr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C6A3F6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2E74B5" w:themeColor="accent1" w:themeShade="BF"/>
                <w:sz w:val="32"/>
                <w:szCs w:val="32"/>
                <w:lang w:eastAsia="cs-CZ"/>
              </w:rPr>
              <w:t>Tematické celky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8CF434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812E95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E4CCBD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Vyučovací metody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8F5ADB" w14:textId="77777777" w:rsidR="00432A84" w:rsidRPr="00294B1B" w:rsidRDefault="00432A84" w:rsidP="00432A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Prostředky k výuce</w:t>
            </w:r>
          </w:p>
        </w:tc>
      </w:tr>
      <w:tr w:rsidR="00A2233A" w:rsidRPr="00294B1B" w14:paraId="465D6E45" w14:textId="77777777" w:rsidTr="00691822">
        <w:trPr>
          <w:trHeight w:val="270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BE5095" w14:textId="37DDA9BE" w:rsidR="00A2233A" w:rsidRPr="00294B1B" w:rsidRDefault="00A2233A" w:rsidP="00294B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1.  Operace s čísly a výrazy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2667C7" w14:textId="78C6B5B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681CAE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6FDF40B0" w14:textId="77777777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0B84D076" w14:textId="0A092F3B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frontální výuka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,</w:t>
            </w:r>
          </w:p>
          <w:p w14:paraId="013DE4C9" w14:textId="7777777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3E7EA30D" w14:textId="1D65A435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praktické příklady,</w:t>
            </w:r>
          </w:p>
          <w:p w14:paraId="1B41EDC3" w14:textId="7777777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B4B0E15" w14:textId="7777777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procvičení,</w:t>
            </w:r>
          </w:p>
          <w:p w14:paraId="196816F8" w14:textId="77777777" w:rsidR="00A2233A" w:rsidRPr="00C0349F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5F7F977" w14:textId="4945EBAE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samostatná práce žáků</w:t>
            </w:r>
          </w:p>
          <w:p w14:paraId="6E81F10B" w14:textId="7777777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</w:p>
          <w:p w14:paraId="3C20FB74" w14:textId="39D9AB00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1. čtvrtletní písemná práce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76D2" w14:textId="77777777" w:rsidR="00C92C43" w:rsidRDefault="00C92C43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53E32847" w14:textId="77777777" w:rsidR="00C92C43" w:rsidRDefault="00C92C43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51D92C40" w14:textId="42FF36B9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pracovní sešit</w:t>
            </w:r>
          </w:p>
          <w:p w14:paraId="5C318616" w14:textId="77777777" w:rsidR="00C92C43" w:rsidRDefault="00C92C43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585B6C7A" w14:textId="4C8D1A29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písemný test</w:t>
            </w:r>
          </w:p>
        </w:tc>
      </w:tr>
      <w:tr w:rsidR="00A2233A" w:rsidRPr="00294B1B" w14:paraId="5D32AB33" w14:textId="77777777" w:rsidTr="00691822">
        <w:trPr>
          <w:trHeight w:val="414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5C20C4" w14:textId="025AAF48" w:rsidR="00A2233A" w:rsidRPr="00294B1B" w:rsidRDefault="00A2233A" w:rsidP="00294B1B">
            <w:pPr>
              <w:pStyle w:val="Odstavecseseznamem"/>
              <w:numPr>
                <w:ilvl w:val="0"/>
                <w:numId w:val="19"/>
              </w:numPr>
              <w:spacing w:after="0" w:line="276" w:lineRule="auto"/>
              <w:ind w:left="307" w:hanging="284"/>
              <w:rPr>
                <w:sz w:val="20"/>
                <w:szCs w:val="20"/>
              </w:rPr>
            </w:pPr>
            <w:r w:rsidRPr="00294B1B">
              <w:rPr>
                <w:sz w:val="20"/>
                <w:szCs w:val="20"/>
              </w:rPr>
              <w:t>Číselné obory – reálná čísla a jejich vlastnosti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61AE8F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7275FE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66258D81" w14:textId="1AC76535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49B26DFF" w14:textId="7D6CCBF3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42BDB874" w14:textId="77777777" w:rsidTr="00691822">
        <w:trPr>
          <w:trHeight w:val="20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DE9C04" w14:textId="2C22FF0B" w:rsidR="00A2233A" w:rsidRPr="00294B1B" w:rsidRDefault="00A2233A" w:rsidP="00294B1B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351" w:hanging="27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Absolutní hodnota reálného čísla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43326" w14:textId="7A361614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FB0FA5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0D941ACA" w14:textId="0E4F2930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05D475F4" w14:textId="577A898D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7066CE12" w14:textId="77777777" w:rsidTr="00691822">
        <w:trPr>
          <w:trHeight w:val="20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5A176E" w14:textId="40CE0CCE" w:rsidR="00A2233A" w:rsidRPr="00294B1B" w:rsidRDefault="00A2233A" w:rsidP="00294B1B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351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Intervaly jako číselné množiny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418FE8" w14:textId="07F9ECFD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3A92EC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1A2320D5" w14:textId="617FCF94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50AF4E97" w14:textId="1E4CE26D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26B29B98" w14:textId="77777777" w:rsidTr="00691822">
        <w:trPr>
          <w:trHeight w:val="20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FC72DD" w14:textId="7BB0C9F2" w:rsidR="00A2233A" w:rsidRPr="00294B1B" w:rsidRDefault="00A2233A" w:rsidP="00294B1B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351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Výrazy s proměnnými, definiční obor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CF5889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září - říjen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8447DA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67C545FE" w14:textId="4D118005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161B0C46" w14:textId="7788D586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562A6953" w14:textId="77777777" w:rsidTr="006C3770">
        <w:trPr>
          <w:trHeight w:val="96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D89B" w14:textId="626F7DC0" w:rsidR="00A2233A" w:rsidRPr="00294B1B" w:rsidRDefault="00A2233A" w:rsidP="00294B1B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351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Mocniny s celým a racionálním exponentem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899A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A3E0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EF946D" w14:textId="2C343656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0172" w14:textId="6CEF0453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3187C96E" w14:textId="77777777" w:rsidTr="00691822">
        <w:trPr>
          <w:trHeight w:val="270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17792F" w14:textId="36D0421D" w:rsidR="00A2233A" w:rsidRPr="00294B1B" w:rsidRDefault="00A2233A" w:rsidP="00294B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2.   Rovnice a nerovnice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90C65C" w14:textId="1A0552CB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16796F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4AD95273" w14:textId="7777777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EDD3345" w14:textId="7777777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23E10EA5" w14:textId="573F6546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frontální výuka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, </w:t>
            </w:r>
          </w:p>
          <w:p w14:paraId="361D00B4" w14:textId="7777777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46E3518" w14:textId="7777777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praktické příklady, </w:t>
            </w:r>
          </w:p>
          <w:p w14:paraId="0206D9C4" w14:textId="77777777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69B2543B" w14:textId="5BDCE355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procvičení,</w:t>
            </w:r>
          </w:p>
          <w:p w14:paraId="440A1763" w14:textId="77777777" w:rsidR="00A2233A" w:rsidRPr="00C0349F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2BDD29F8" w14:textId="396B7ACF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samostatná práce žáků</w:t>
            </w:r>
          </w:p>
          <w:p w14:paraId="56E31027" w14:textId="395AE84F" w:rsidR="00A2233A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6F8EFE4E" w14:textId="77777777" w:rsidR="00691822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D3D7223" w14:textId="5E9FE6AF" w:rsidR="00A2233A" w:rsidRPr="00294B1B" w:rsidRDefault="00A2233A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2. čtvrtletní písemná práce diagnostická metoda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190258C" w14:textId="77777777" w:rsidR="00C92C43" w:rsidRDefault="00C92C43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57F9A499" w14:textId="2E9182BA" w:rsidR="00C92C43" w:rsidRPr="00CE2CA4" w:rsidRDefault="00C92C43" w:rsidP="00C0349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CE2CA4">
              <w:rPr>
                <w:rFonts w:eastAsia="Calibri" w:cs="Times New Roman"/>
                <w:sz w:val="20"/>
                <w:szCs w:val="20"/>
              </w:rPr>
              <w:t>Logická olympiáda</w:t>
            </w:r>
          </w:p>
          <w:p w14:paraId="1F50F237" w14:textId="77777777" w:rsidR="00C92C43" w:rsidRDefault="00C92C43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20F0B916" w14:textId="31FD2823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pracovní sešit</w:t>
            </w:r>
          </w:p>
          <w:p w14:paraId="7166F28D" w14:textId="77777777" w:rsidR="00C92C43" w:rsidRDefault="00C92C43" w:rsidP="006918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9508840" w14:textId="429F3953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písemný test</w:t>
            </w:r>
          </w:p>
        </w:tc>
      </w:tr>
      <w:tr w:rsidR="00A2233A" w:rsidRPr="00294B1B" w14:paraId="6F80437F" w14:textId="77777777" w:rsidTr="00691822">
        <w:trPr>
          <w:trHeight w:val="255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C6E85D" w14:textId="52AB3B0F" w:rsidR="00A2233A" w:rsidRPr="00294B1B" w:rsidRDefault="00691822" w:rsidP="00294B1B">
            <w:pPr>
              <w:pStyle w:val="Odstavecseseznamem"/>
              <w:numPr>
                <w:ilvl w:val="0"/>
                <w:numId w:val="24"/>
              </w:numPr>
              <w:tabs>
                <w:tab w:val="left" w:pos="351"/>
              </w:tabs>
              <w:spacing w:after="0" w:line="240" w:lineRule="auto"/>
              <w:ind w:left="351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L</w:t>
            </w:r>
            <w:r w:rsidR="00A2233A"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ineární rovnice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CD1825" w14:textId="43B996F5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240D8D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76287FFC" w14:textId="667B8654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shd w:val="clear" w:color="auto" w:fill="auto"/>
            <w:hideMark/>
          </w:tcPr>
          <w:p w14:paraId="0AC2D55F" w14:textId="2F8874AC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5FD0E7AB" w14:textId="77777777" w:rsidTr="00691822">
        <w:trPr>
          <w:trHeight w:val="510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AA62DD" w14:textId="0AE60CE6" w:rsidR="00A2233A" w:rsidRPr="00294B1B" w:rsidRDefault="00691822" w:rsidP="00294B1B">
            <w:pPr>
              <w:pStyle w:val="Odstavecseseznamem"/>
              <w:numPr>
                <w:ilvl w:val="0"/>
                <w:numId w:val="24"/>
              </w:numPr>
              <w:tabs>
                <w:tab w:val="left" w:pos="351"/>
              </w:tabs>
              <w:spacing w:after="0" w:line="240" w:lineRule="auto"/>
              <w:ind w:left="351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R</w:t>
            </w:r>
            <w:r w:rsidR="00A2233A"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ovnice s neznámou ve jmenovateli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9F7859" w14:textId="59460804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D8D3CA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52419DC3" w14:textId="38AACABC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shd w:val="clear" w:color="auto" w:fill="auto"/>
            <w:hideMark/>
          </w:tcPr>
          <w:p w14:paraId="3A4E1037" w14:textId="297BC7B6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071785B1" w14:textId="77777777" w:rsidTr="00691822">
        <w:trPr>
          <w:trHeight w:val="255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547538" w14:textId="00BE85EA" w:rsidR="00A2233A" w:rsidRPr="00294B1B" w:rsidRDefault="00691822" w:rsidP="00294B1B">
            <w:pPr>
              <w:pStyle w:val="Odstavecseseznamem"/>
              <w:numPr>
                <w:ilvl w:val="0"/>
                <w:numId w:val="24"/>
              </w:numPr>
              <w:tabs>
                <w:tab w:val="left" w:pos="351"/>
              </w:tabs>
              <w:spacing w:after="0" w:line="240" w:lineRule="auto"/>
              <w:ind w:left="351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L</w:t>
            </w:r>
            <w:r w:rsidR="00A2233A"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ineární nerovnice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21C6F9" w14:textId="6EAE6C39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DB325F" w14:textId="01FB6722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6D284059" w14:textId="32968D5A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shd w:val="clear" w:color="auto" w:fill="auto"/>
            <w:hideMark/>
          </w:tcPr>
          <w:p w14:paraId="3C398E5E" w14:textId="3F609AEA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461AAD56" w14:textId="77777777" w:rsidTr="00691822">
        <w:trPr>
          <w:trHeight w:val="255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708D1A" w14:textId="08067272" w:rsidR="00A2233A" w:rsidRPr="00294B1B" w:rsidRDefault="00691822" w:rsidP="00294B1B">
            <w:pPr>
              <w:pStyle w:val="Odstavecseseznamem"/>
              <w:numPr>
                <w:ilvl w:val="0"/>
                <w:numId w:val="24"/>
              </w:numPr>
              <w:tabs>
                <w:tab w:val="left" w:pos="351"/>
              </w:tabs>
              <w:spacing w:after="0" w:line="240" w:lineRule="auto"/>
              <w:ind w:left="351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</w:t>
            </w:r>
            <w:r w:rsidR="00A2233A"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oustavy lineárních rovnic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E1E1F4" w14:textId="347AC0B1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A640BC" w14:textId="47F281C4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3D0E1FC6" w14:textId="020C6316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shd w:val="clear" w:color="auto" w:fill="auto"/>
            <w:hideMark/>
          </w:tcPr>
          <w:p w14:paraId="61E5C09A" w14:textId="632C52E7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4491CFF3" w14:textId="77777777" w:rsidTr="00691822">
        <w:trPr>
          <w:trHeight w:val="117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788A79" w14:textId="07371484" w:rsidR="00A2233A" w:rsidRPr="00294B1B" w:rsidRDefault="00691822" w:rsidP="00294B1B">
            <w:pPr>
              <w:pStyle w:val="Odstavecseseznamem"/>
              <w:numPr>
                <w:ilvl w:val="0"/>
                <w:numId w:val="24"/>
              </w:numPr>
              <w:tabs>
                <w:tab w:val="left" w:pos="351"/>
              </w:tabs>
              <w:spacing w:after="0" w:line="240" w:lineRule="auto"/>
              <w:ind w:left="351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</w:t>
            </w:r>
            <w:r w:rsidR="00A2233A"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oustavy lineárních nerovnic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64E959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prosinec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58C750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65E30294" w14:textId="005A24BE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shd w:val="clear" w:color="auto" w:fill="auto"/>
            <w:hideMark/>
          </w:tcPr>
          <w:p w14:paraId="50E6E2A6" w14:textId="24C014FF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2E2B3E1C" w14:textId="77777777" w:rsidTr="00691822">
        <w:trPr>
          <w:trHeight w:val="70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B695A2" w14:textId="16FF4A2B" w:rsidR="00A2233A" w:rsidRPr="00294B1B" w:rsidRDefault="00691822" w:rsidP="00294B1B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</w:t>
            </w:r>
            <w:r w:rsidR="00A2233A"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vadratická rovnice a nerovnice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977339" w14:textId="643F150C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2BFF7D" w14:textId="43243C60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06F53794" w14:textId="1A6AA2B5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shd w:val="clear" w:color="auto" w:fill="auto"/>
            <w:hideMark/>
          </w:tcPr>
          <w:p w14:paraId="0861E217" w14:textId="0DD3B748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2CEB4685" w14:textId="77777777" w:rsidTr="00691822">
        <w:trPr>
          <w:trHeight w:val="181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BADD3" w14:textId="5C7E2D81" w:rsidR="00A2233A" w:rsidRPr="00294B1B" w:rsidRDefault="00691822" w:rsidP="00294B1B">
            <w:pPr>
              <w:pStyle w:val="Odstavecseseznamem"/>
              <w:numPr>
                <w:ilvl w:val="0"/>
                <w:numId w:val="25"/>
              </w:numPr>
              <w:spacing w:after="0"/>
              <w:ind w:left="351" w:hanging="221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G</w:t>
            </w:r>
            <w:r w:rsidR="00A2233A"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rafické řešení rovnic, nerovnic a jejich soustav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883DC9" w14:textId="77777777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72276" w14:textId="10D9FD01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B1C590" w14:textId="5D6B11F8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0F4DDBB" w14:textId="77777777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10792F7D" w14:textId="77777777" w:rsidTr="006C3770">
        <w:trPr>
          <w:trHeight w:val="254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7B85" w14:textId="54E1BA40" w:rsidR="00A2233A" w:rsidRPr="00294B1B" w:rsidRDefault="00691822" w:rsidP="00294B1B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</w:t>
            </w:r>
            <w:r w:rsidR="00A2233A"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oustava lineární a kvadratické rovnice  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65EC" w14:textId="631769E3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E8F3" w14:textId="1445F672" w:rsidR="00A2233A" w:rsidRPr="00294B1B" w:rsidRDefault="00A2233A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0473806E" w14:textId="33EBB0D8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shd w:val="clear" w:color="auto" w:fill="auto"/>
            <w:hideMark/>
          </w:tcPr>
          <w:p w14:paraId="5E12C0BE" w14:textId="093F62D3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822" w:rsidRPr="00294B1B" w14:paraId="38C12AD5" w14:textId="77777777" w:rsidTr="00691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888F" w14:textId="1163641C" w:rsidR="00691822" w:rsidRPr="00294B1B" w:rsidRDefault="00691822" w:rsidP="00294B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000000"/>
                <w:lang w:eastAsia="cs-CZ"/>
              </w:rPr>
              <w:t>3.   Funkce a její průběh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87A1" w14:textId="7E437990" w:rsidR="00691822" w:rsidRPr="00294B1B" w:rsidRDefault="00691822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EF60" w14:textId="77777777" w:rsidR="00691822" w:rsidRPr="00294B1B" w:rsidRDefault="00691822" w:rsidP="00294B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27F1" w14:textId="54E5C874" w:rsidR="00691822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frontální výuka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, </w:t>
            </w:r>
          </w:p>
          <w:p w14:paraId="0E47FEA8" w14:textId="77777777" w:rsidR="00691822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4621FCED" w14:textId="77777777" w:rsidR="00691822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praktické příklady, </w:t>
            </w:r>
          </w:p>
          <w:p w14:paraId="20F0E8AA" w14:textId="77777777" w:rsidR="00691822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procvičení,</w:t>
            </w:r>
          </w:p>
          <w:p w14:paraId="551A900F" w14:textId="77777777" w:rsidR="00691822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samostatná práce žáků</w:t>
            </w:r>
          </w:p>
          <w:p w14:paraId="7715622B" w14:textId="77777777" w:rsidR="00691822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2FE4FF15" w14:textId="0A63F9D8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2. čtvrtletní písemná práce diagnostická metoda</w:t>
            </w:r>
          </w:p>
        </w:tc>
        <w:tc>
          <w:tcPr>
            <w:tcW w:w="20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0EB074F" w14:textId="7257D637" w:rsidR="00691822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pracovní sešit</w:t>
            </w:r>
          </w:p>
          <w:p w14:paraId="010D8ECA" w14:textId="77777777" w:rsidR="00691822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087706D1" w14:textId="77777777" w:rsidR="00691822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rýsovací potřeby</w:t>
            </w:r>
          </w:p>
          <w:p w14:paraId="00949549" w14:textId="77777777" w:rsidR="00691822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3FA28016" w14:textId="449A32CB" w:rsidR="00691822" w:rsidRPr="00CE2CA4" w:rsidRDefault="00691822" w:rsidP="00C0349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cs-CZ"/>
              </w:rPr>
            </w:pPr>
            <w:r w:rsidRPr="00CE2CA4">
              <w:rPr>
                <w:rFonts w:eastAsia="Calibri" w:cs="Times New Roman"/>
                <w:sz w:val="20"/>
                <w:szCs w:val="20"/>
                <w:lang w:eastAsia="cs-CZ"/>
              </w:rPr>
              <w:t>Matematický klokan</w:t>
            </w:r>
          </w:p>
          <w:p w14:paraId="6A9B6A43" w14:textId="77777777" w:rsidR="00691822" w:rsidRPr="00CE2CA4" w:rsidRDefault="00691822" w:rsidP="00C0349F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cs-CZ"/>
              </w:rPr>
            </w:pPr>
          </w:p>
          <w:p w14:paraId="63C02D69" w14:textId="51594131" w:rsidR="00691822" w:rsidRPr="00CE2CA4" w:rsidRDefault="00691822" w:rsidP="00C92C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E2CA4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Matematické tabulky</w:t>
            </w:r>
          </w:p>
          <w:p w14:paraId="64A38969" w14:textId="77777777" w:rsidR="00691822" w:rsidRPr="00CE2CA4" w:rsidRDefault="00691822" w:rsidP="00C92C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7F1A8DDC" w14:textId="62AEB770" w:rsidR="00691822" w:rsidRPr="00294B1B" w:rsidRDefault="00691822" w:rsidP="00C92C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E2CA4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písemný test</w:t>
            </w:r>
          </w:p>
        </w:tc>
      </w:tr>
      <w:tr w:rsidR="00691822" w:rsidRPr="00294B1B" w14:paraId="3252614E" w14:textId="77777777" w:rsidTr="00691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17A5" w14:textId="0D0219F4" w:rsidR="00691822" w:rsidRPr="00294B1B" w:rsidRDefault="00691822" w:rsidP="00294B1B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51" w:hanging="283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</w:t>
            </w: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ákladní poznatky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EF74" w14:textId="64ADE552" w:rsidR="00691822" w:rsidRPr="00294B1B" w:rsidRDefault="00691822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1F2B" w14:textId="4811593F" w:rsidR="00691822" w:rsidRPr="00294B1B" w:rsidRDefault="00691822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68EC" w14:textId="7AC1C53A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DB9F756" w14:textId="3C572178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822" w:rsidRPr="00294B1B" w14:paraId="05D6EDF9" w14:textId="77777777" w:rsidTr="00691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67E9" w14:textId="394301E1" w:rsidR="00691822" w:rsidRPr="00294B1B" w:rsidRDefault="00691822" w:rsidP="00C0349F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52" w:hanging="284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L</w:t>
            </w: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ineární funkce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1F73" w14:textId="62129E4B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5565" w14:textId="1BA7FFB5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DCA2" w14:textId="322D4DB4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B68FDA0" w14:textId="1BFE4A1F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822" w:rsidRPr="00294B1B" w14:paraId="5EE217D3" w14:textId="77777777" w:rsidTr="00691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CFA1" w14:textId="0D20E127" w:rsidR="00691822" w:rsidRPr="00294B1B" w:rsidRDefault="00691822" w:rsidP="00294B1B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51" w:hanging="283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</w:t>
            </w: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vadratická funkce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1EA4" w14:textId="77777777" w:rsidR="00691822" w:rsidRPr="00294B1B" w:rsidRDefault="00691822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9A5A88" w14:textId="62E99182" w:rsidR="00691822" w:rsidRPr="00294B1B" w:rsidRDefault="00691822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1543" w14:textId="7F6101FE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C8C5692" w14:textId="5F624296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822" w:rsidRPr="00294B1B" w14:paraId="6BDB9201" w14:textId="77777777" w:rsidTr="00691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73DC2" w14:textId="27269FF5" w:rsidR="00691822" w:rsidRPr="00294B1B" w:rsidRDefault="00691822" w:rsidP="00294B1B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51" w:hanging="283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L</w:t>
            </w: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ineární lomená funkce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926FF" w14:textId="7F4F8579" w:rsidR="00691822" w:rsidRPr="00294B1B" w:rsidRDefault="00691822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F9F7A7" w14:textId="0B23F49E" w:rsidR="00691822" w:rsidRPr="00294B1B" w:rsidRDefault="00691822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949E" w14:textId="0EB78329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B827CD" w14:textId="06FA3673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822" w:rsidRPr="00294B1B" w14:paraId="05970E99" w14:textId="77777777" w:rsidTr="00691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A9BD" w14:textId="37502DA5" w:rsidR="00691822" w:rsidRPr="00294B1B" w:rsidRDefault="00691822" w:rsidP="00294B1B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51" w:hanging="283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E</w:t>
            </w: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xponenciální a logaritmická funkce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9C24" w14:textId="30B99F31" w:rsidR="00691822" w:rsidRPr="00294B1B" w:rsidRDefault="00691822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74DACF" w14:textId="35C16301" w:rsidR="00691822" w:rsidRPr="00294B1B" w:rsidRDefault="00691822" w:rsidP="00294B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06D9" w14:textId="14A296DC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428FE5" w14:textId="131041E2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822" w:rsidRPr="00294B1B" w14:paraId="6FEBD58B" w14:textId="77777777" w:rsidTr="006C37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1BA0" w14:textId="3BF81B8A" w:rsidR="00691822" w:rsidRPr="00294B1B" w:rsidRDefault="00691822" w:rsidP="00C0349F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351" w:hanging="283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G</w:t>
            </w: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oniometrie a trigonometrie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77F4" w14:textId="3B739A68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B9A2" w14:textId="30EFC347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B06E91" w14:textId="5E7AB103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88E8E09" w14:textId="7FAA57C3" w:rsidR="00691822" w:rsidRPr="00294B1B" w:rsidRDefault="00691822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512E904D" w14:textId="77777777" w:rsidTr="00691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FBCE" w14:textId="77777777" w:rsidR="00A2233A" w:rsidRPr="00294B1B" w:rsidRDefault="00A2233A" w:rsidP="00C0349F">
            <w:pPr>
              <w:spacing w:after="100" w:afterAutospacing="1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   4.   Planimetrie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EE0B" w14:textId="7EFEB37A" w:rsidR="00A2233A" w:rsidRPr="00294B1B" w:rsidRDefault="00A2233A" w:rsidP="00C0349F">
            <w:pPr>
              <w:spacing w:after="100" w:afterAutospacing="1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FE86" w14:textId="77777777" w:rsidR="00A2233A" w:rsidRPr="00294B1B" w:rsidRDefault="00A2233A" w:rsidP="00C0349F">
            <w:pPr>
              <w:spacing w:after="100" w:afterAutospacing="1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0D66" w14:textId="77777777" w:rsidR="00A2233A" w:rsidRDefault="00A2233A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frontální výuka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, </w:t>
            </w:r>
          </w:p>
          <w:p w14:paraId="7FFFE615" w14:textId="77777777" w:rsidR="00A2233A" w:rsidRDefault="00A2233A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praktické příklady, </w:t>
            </w:r>
          </w:p>
          <w:p w14:paraId="172AA047" w14:textId="77777777" w:rsidR="00A2233A" w:rsidRDefault="00A2233A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procvičení,</w:t>
            </w:r>
          </w:p>
          <w:p w14:paraId="277960A8" w14:textId="77777777" w:rsidR="006C3770" w:rsidRDefault="00A2233A" w:rsidP="00A2233A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  <w:r w:rsidRPr="00C0349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samostatná práce žáků</w:t>
            </w:r>
            <w:r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 xml:space="preserve"> </w:t>
            </w:r>
          </w:p>
          <w:p w14:paraId="529F5DC4" w14:textId="77777777" w:rsidR="006C3770" w:rsidRDefault="006C3770" w:rsidP="00A2233A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</w:p>
          <w:p w14:paraId="5DF05569" w14:textId="767DC945" w:rsidR="00A2233A" w:rsidRPr="00294B1B" w:rsidRDefault="00A2233A" w:rsidP="00A223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4</w:t>
            </w:r>
            <w:r w:rsidRPr="00294B1B"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  <w:t>. čtvrtletní písemná práce diagnostická metoda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25611A" w14:textId="77777777" w:rsidR="00A2233A" w:rsidRDefault="00A2233A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3880D134" w14:textId="58F104D8" w:rsidR="00A2233A" w:rsidRDefault="00A2233A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rýsovací potřeby</w:t>
            </w:r>
          </w:p>
          <w:p w14:paraId="3153B97F" w14:textId="77777777" w:rsidR="00691822" w:rsidRDefault="00691822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151A27F9" w14:textId="74000D9B" w:rsidR="00691822" w:rsidRDefault="00C92C43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Matematické tabulky</w:t>
            </w:r>
          </w:p>
          <w:p w14:paraId="4116F6A8" w14:textId="77777777" w:rsidR="00691822" w:rsidRDefault="00691822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  <w:p w14:paraId="68098B36" w14:textId="40AF0330" w:rsidR="00A2233A" w:rsidRPr="00294B1B" w:rsidRDefault="00A2233A" w:rsidP="006918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pracovní sešit</w:t>
            </w:r>
          </w:p>
        </w:tc>
      </w:tr>
      <w:tr w:rsidR="00A2233A" w:rsidRPr="00294B1B" w14:paraId="116811C1" w14:textId="77777777" w:rsidTr="00691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B337" w14:textId="2C6DD45F" w:rsidR="00A2233A" w:rsidRPr="00294B1B" w:rsidRDefault="00A2233A" w:rsidP="00C0349F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Planimetrické pojmy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0545" w14:textId="0C3854EC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FC10" w14:textId="755E9CEA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D40B" w14:textId="500F2876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AD88DA" w14:textId="67796E14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63756A07" w14:textId="77777777" w:rsidTr="00691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1DE8" w14:textId="01E30D1B" w:rsidR="00A2233A" w:rsidRPr="00294B1B" w:rsidRDefault="00A2233A" w:rsidP="00C0349F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Trojúhelníky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343D" w14:textId="4AD40544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6AB4D" w14:textId="03A9006F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8A14" w14:textId="0CA0F186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0C21B1" w14:textId="0A169087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4F3732D9" w14:textId="77777777" w:rsidTr="00691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2012" w14:textId="6ADB6A6E" w:rsidR="00A2233A" w:rsidRPr="00294B1B" w:rsidRDefault="00A2233A" w:rsidP="00C0349F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Mnohoúhelníky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35AC" w14:textId="778B9315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C6F3" w14:textId="616AF582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2C59" w14:textId="79754AB5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C652486" w14:textId="447318B8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7DFC5431" w14:textId="77777777" w:rsidTr="00691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1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E799" w14:textId="50441698" w:rsidR="00A2233A" w:rsidRPr="00294B1B" w:rsidRDefault="00A2233A" w:rsidP="00C0349F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Kružnice a kruh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ACCE" w14:textId="28994820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149C" w14:textId="77777777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59E0" w14:textId="3C806841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1199880" w14:textId="0E881BFF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2233A" w:rsidRPr="00294B1B" w14:paraId="1E0AC10B" w14:textId="77777777" w:rsidTr="006C37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D901" w14:textId="2F58F03B" w:rsidR="00A2233A" w:rsidRPr="00294B1B" w:rsidRDefault="00A2233A" w:rsidP="00C0349F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ind w:left="351" w:hanging="219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Shodná a podobná zobrazení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E948" w14:textId="669507F1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5AE7" w14:textId="77777777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3167" w14:textId="683B16F8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6CFBF6" w14:textId="137791F6" w:rsidR="00A2233A" w:rsidRPr="00294B1B" w:rsidRDefault="00A2233A" w:rsidP="00C034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2C8ED8D" w14:textId="77777777" w:rsidR="00691822" w:rsidRDefault="00691822"/>
    <w:tbl>
      <w:tblPr>
        <w:tblW w:w="955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2"/>
      </w:tblGrid>
      <w:tr w:rsidR="006F4D39" w:rsidRPr="00294B1B" w14:paraId="3A7D35C2" w14:textId="77777777" w:rsidTr="0017757F">
        <w:trPr>
          <w:trHeight w:val="378"/>
        </w:trPr>
        <w:tc>
          <w:tcPr>
            <w:tcW w:w="9552" w:type="dxa"/>
            <w:shd w:val="clear" w:color="auto" w:fill="auto"/>
            <w:vAlign w:val="center"/>
            <w:hideMark/>
          </w:tcPr>
          <w:p w14:paraId="664D31D2" w14:textId="77777777" w:rsidR="006F4D39" w:rsidRPr="00294B1B" w:rsidRDefault="006F4D39" w:rsidP="001775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326092">
              <w:rPr>
                <w:rFonts w:eastAsia="Times New Roman" w:cs="Calibri"/>
                <w:b/>
                <w:bCs/>
                <w:color w:val="2E74B5" w:themeColor="accent1" w:themeShade="BF"/>
                <w:sz w:val="32"/>
                <w:szCs w:val="32"/>
                <w:lang w:eastAsia="cs-CZ"/>
              </w:rPr>
              <w:t>Schválení:</w:t>
            </w:r>
          </w:p>
        </w:tc>
      </w:tr>
      <w:tr w:rsidR="006F4D39" w:rsidRPr="00294B1B" w14:paraId="17BD45C4" w14:textId="77777777" w:rsidTr="0017757F">
        <w:trPr>
          <w:trHeight w:val="146"/>
        </w:trPr>
        <w:tc>
          <w:tcPr>
            <w:tcW w:w="9552" w:type="dxa"/>
            <w:shd w:val="clear" w:color="auto" w:fill="auto"/>
            <w:vAlign w:val="center"/>
          </w:tcPr>
          <w:p w14:paraId="70841F9A" w14:textId="77777777" w:rsidR="006F4D39" w:rsidRPr="00294B1B" w:rsidRDefault="006F4D39" w:rsidP="001775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308C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Platnost od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1.9.2025</w:t>
            </w:r>
          </w:p>
        </w:tc>
      </w:tr>
      <w:tr w:rsidR="006F4D39" w:rsidRPr="00294B1B" w14:paraId="46655A31" w14:textId="77777777" w:rsidTr="0017757F">
        <w:trPr>
          <w:trHeight w:val="255"/>
        </w:trPr>
        <w:tc>
          <w:tcPr>
            <w:tcW w:w="9552" w:type="dxa"/>
            <w:shd w:val="clear" w:color="auto" w:fill="auto"/>
            <w:noWrap/>
            <w:vAlign w:val="bottom"/>
            <w:hideMark/>
          </w:tcPr>
          <w:p w14:paraId="532A3C8E" w14:textId="77777777" w:rsidR="006F4D39" w:rsidRPr="00294B1B" w:rsidRDefault="006F4D39" w:rsidP="001775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74E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Zpracovala:</w:t>
            </w:r>
            <w:r w:rsidRPr="00294B1B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Ing. Zuzana Sedláčková</w:t>
            </w:r>
          </w:p>
          <w:p w14:paraId="1661F0F3" w14:textId="77777777" w:rsidR="006F4D39" w:rsidRPr="00294B1B" w:rsidRDefault="006F4D39" w:rsidP="001775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F4D39" w:rsidRPr="00294B1B" w14:paraId="2F6DC043" w14:textId="77777777" w:rsidTr="0017757F">
        <w:trPr>
          <w:trHeight w:val="196"/>
        </w:trPr>
        <w:tc>
          <w:tcPr>
            <w:tcW w:w="9552" w:type="dxa"/>
            <w:shd w:val="clear" w:color="auto" w:fill="auto"/>
            <w:noWrap/>
            <w:vAlign w:val="bottom"/>
            <w:hideMark/>
          </w:tcPr>
          <w:p w14:paraId="3941E151" w14:textId="77777777" w:rsidR="006F4D39" w:rsidRPr="00294B1B" w:rsidRDefault="006F4D39" w:rsidP="001775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81359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Schválil: </w:t>
            </w:r>
          </w:p>
        </w:tc>
      </w:tr>
      <w:tr w:rsidR="006F4D39" w:rsidRPr="00294B1B" w14:paraId="583D1784" w14:textId="77777777" w:rsidTr="0017757F">
        <w:trPr>
          <w:trHeight w:val="115"/>
        </w:trPr>
        <w:tc>
          <w:tcPr>
            <w:tcW w:w="9552" w:type="dxa"/>
            <w:shd w:val="clear" w:color="auto" w:fill="auto"/>
            <w:noWrap/>
            <w:vAlign w:val="bottom"/>
          </w:tcPr>
          <w:p w14:paraId="20758A08" w14:textId="77777777" w:rsidR="006F4D39" w:rsidRPr="00294B1B" w:rsidRDefault="006F4D39" w:rsidP="001775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Kontrola:</w:t>
            </w:r>
          </w:p>
        </w:tc>
      </w:tr>
    </w:tbl>
    <w:p w14:paraId="47A9CA43" w14:textId="77777777" w:rsidR="002C528E" w:rsidRPr="00691822" w:rsidRDefault="002C528E" w:rsidP="006C3770"/>
    <w:sectPr w:rsidR="002C528E" w:rsidRPr="00691822" w:rsidSect="00691822">
      <w:headerReference w:type="default" r:id="rId11"/>
      <w:footerReference w:type="default" r:id="rId12"/>
      <w:pgSz w:w="11906" w:h="16838"/>
      <w:pgMar w:top="794" w:right="1021" w:bottom="794" w:left="102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028EE" w14:textId="77777777" w:rsidR="008421EA" w:rsidRDefault="008421EA" w:rsidP="00244D92">
      <w:pPr>
        <w:spacing w:after="0" w:line="240" w:lineRule="auto"/>
      </w:pPr>
      <w:r>
        <w:separator/>
      </w:r>
    </w:p>
  </w:endnote>
  <w:endnote w:type="continuationSeparator" w:id="0">
    <w:p w14:paraId="59217B86" w14:textId="77777777" w:rsidR="008421EA" w:rsidRDefault="008421EA" w:rsidP="00244D92">
      <w:pPr>
        <w:spacing w:after="0" w:line="240" w:lineRule="auto"/>
      </w:pPr>
      <w:r>
        <w:continuationSeparator/>
      </w:r>
    </w:p>
  </w:endnote>
  <w:endnote w:type="continuationNotice" w:id="1">
    <w:p w14:paraId="52BA3B05" w14:textId="77777777" w:rsidR="008421EA" w:rsidRDefault="00842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1791307"/>
      <w:docPartObj>
        <w:docPartGallery w:val="Page Numbers (Bottom of Page)"/>
        <w:docPartUnique/>
      </w:docPartObj>
    </w:sdtPr>
    <w:sdtEndPr/>
    <w:sdtContent>
      <w:p w14:paraId="1799E15E" w14:textId="77777777" w:rsidR="00691822" w:rsidRDefault="006918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79730" w14:textId="77777777" w:rsidR="00691822" w:rsidRDefault="006918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8FB98" w14:textId="77777777" w:rsidR="008421EA" w:rsidRDefault="008421EA" w:rsidP="00244D92">
      <w:pPr>
        <w:spacing w:after="0" w:line="240" w:lineRule="auto"/>
      </w:pPr>
      <w:r>
        <w:separator/>
      </w:r>
    </w:p>
  </w:footnote>
  <w:footnote w:type="continuationSeparator" w:id="0">
    <w:p w14:paraId="7B8D63E8" w14:textId="77777777" w:rsidR="008421EA" w:rsidRDefault="008421EA" w:rsidP="00244D92">
      <w:pPr>
        <w:spacing w:after="0" w:line="240" w:lineRule="auto"/>
      </w:pPr>
      <w:r>
        <w:continuationSeparator/>
      </w:r>
    </w:p>
  </w:footnote>
  <w:footnote w:type="continuationNotice" w:id="1">
    <w:p w14:paraId="5301BD59" w14:textId="77777777" w:rsidR="008421EA" w:rsidRDefault="008421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7FFCE" w14:textId="77777777" w:rsidR="00691822" w:rsidRDefault="00691822" w:rsidP="00E21CD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12119B0" wp14:editId="0DE3439E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33D76"/>
    <w:multiLevelType w:val="hybridMultilevel"/>
    <w:tmpl w:val="2D044E68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724"/>
    <w:multiLevelType w:val="hybridMultilevel"/>
    <w:tmpl w:val="7B1A1234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BE926F2"/>
    <w:multiLevelType w:val="hybridMultilevel"/>
    <w:tmpl w:val="3F1A3896"/>
    <w:lvl w:ilvl="0" w:tplc="212043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4486"/>
    <w:multiLevelType w:val="hybridMultilevel"/>
    <w:tmpl w:val="FDA42DE2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A06AA"/>
    <w:multiLevelType w:val="hybridMultilevel"/>
    <w:tmpl w:val="4F168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744D"/>
    <w:multiLevelType w:val="hybridMultilevel"/>
    <w:tmpl w:val="FC9A264A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F01EB"/>
    <w:multiLevelType w:val="hybridMultilevel"/>
    <w:tmpl w:val="FF0047D6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0C655F"/>
    <w:multiLevelType w:val="hybridMultilevel"/>
    <w:tmpl w:val="85D4AB9C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85462"/>
    <w:multiLevelType w:val="hybridMultilevel"/>
    <w:tmpl w:val="16DC64DA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7F7716"/>
    <w:multiLevelType w:val="hybridMultilevel"/>
    <w:tmpl w:val="7EE8EBB8"/>
    <w:lvl w:ilvl="0" w:tplc="B17A1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4634"/>
    <w:multiLevelType w:val="hybridMultilevel"/>
    <w:tmpl w:val="02A0118E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0ACE9"/>
    <w:multiLevelType w:val="hybridMultilevel"/>
    <w:tmpl w:val="73AE39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C66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8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6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E2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6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C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04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29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B3845"/>
    <w:multiLevelType w:val="hybridMultilevel"/>
    <w:tmpl w:val="F4B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A7300"/>
    <w:multiLevelType w:val="hybridMultilevel"/>
    <w:tmpl w:val="33A00A9E"/>
    <w:lvl w:ilvl="0" w:tplc="9BA0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1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BC6252"/>
    <w:multiLevelType w:val="hybridMultilevel"/>
    <w:tmpl w:val="ABD6D556"/>
    <w:lvl w:ilvl="0" w:tplc="0405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 w15:restartNumberingAfterBreak="0">
    <w:nsid w:val="75AF1BD2"/>
    <w:multiLevelType w:val="hybridMultilevel"/>
    <w:tmpl w:val="70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7132C"/>
    <w:multiLevelType w:val="hybridMultilevel"/>
    <w:tmpl w:val="956E184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EA10F1"/>
    <w:multiLevelType w:val="hybridMultilevel"/>
    <w:tmpl w:val="E68AF182"/>
    <w:lvl w:ilvl="0" w:tplc="B5CCFB32">
      <w:start w:val="1"/>
      <w:numFmt w:val="decimal"/>
      <w:lvlText w:val="%1."/>
      <w:lvlJc w:val="left"/>
      <w:pPr>
        <w:ind w:left="1066" w:hanging="360"/>
      </w:pPr>
      <w:rPr>
        <w:color w:val="000000" w:themeColor="text1"/>
      </w:rPr>
    </w:lvl>
    <w:lvl w:ilvl="1" w:tplc="A42EF428">
      <w:start w:val="1"/>
      <w:numFmt w:val="lowerLetter"/>
      <w:lvlText w:val="%2."/>
      <w:lvlJc w:val="left"/>
      <w:pPr>
        <w:ind w:left="1786" w:hanging="360"/>
      </w:pPr>
    </w:lvl>
    <w:lvl w:ilvl="2" w:tplc="60EA860E">
      <w:start w:val="1"/>
      <w:numFmt w:val="lowerRoman"/>
      <w:lvlText w:val="%3."/>
      <w:lvlJc w:val="right"/>
      <w:pPr>
        <w:ind w:left="2506" w:hanging="180"/>
      </w:pPr>
    </w:lvl>
    <w:lvl w:ilvl="3" w:tplc="473672FA">
      <w:start w:val="1"/>
      <w:numFmt w:val="decimal"/>
      <w:lvlText w:val="%4."/>
      <w:lvlJc w:val="left"/>
      <w:pPr>
        <w:ind w:left="3226" w:hanging="360"/>
      </w:pPr>
    </w:lvl>
    <w:lvl w:ilvl="4" w:tplc="48EC0D78">
      <w:start w:val="1"/>
      <w:numFmt w:val="lowerLetter"/>
      <w:lvlText w:val="%5."/>
      <w:lvlJc w:val="left"/>
      <w:pPr>
        <w:ind w:left="3946" w:hanging="360"/>
      </w:pPr>
    </w:lvl>
    <w:lvl w:ilvl="5" w:tplc="39D295DA">
      <w:start w:val="1"/>
      <w:numFmt w:val="lowerRoman"/>
      <w:lvlText w:val="%6."/>
      <w:lvlJc w:val="right"/>
      <w:pPr>
        <w:ind w:left="4666" w:hanging="180"/>
      </w:pPr>
    </w:lvl>
    <w:lvl w:ilvl="6" w:tplc="4CDE753A">
      <w:start w:val="1"/>
      <w:numFmt w:val="decimal"/>
      <w:lvlText w:val="%7."/>
      <w:lvlJc w:val="left"/>
      <w:pPr>
        <w:ind w:left="5386" w:hanging="360"/>
      </w:pPr>
    </w:lvl>
    <w:lvl w:ilvl="7" w:tplc="B3E636EA">
      <w:start w:val="1"/>
      <w:numFmt w:val="lowerLetter"/>
      <w:lvlText w:val="%8."/>
      <w:lvlJc w:val="left"/>
      <w:pPr>
        <w:ind w:left="6106" w:hanging="360"/>
      </w:pPr>
    </w:lvl>
    <w:lvl w:ilvl="8" w:tplc="0A523584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21"/>
  </w:num>
  <w:num w:numId="5">
    <w:abstractNumId w:val="13"/>
  </w:num>
  <w:num w:numId="6">
    <w:abstractNumId w:val="9"/>
  </w:num>
  <w:num w:numId="7">
    <w:abstractNumId w:val="20"/>
  </w:num>
  <w:num w:numId="8">
    <w:abstractNumId w:val="3"/>
  </w:num>
  <w:num w:numId="9">
    <w:abstractNumId w:val="1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3"/>
  </w:num>
  <w:num w:numId="13">
    <w:abstractNumId w:val="1"/>
  </w:num>
  <w:num w:numId="14">
    <w:abstractNumId w:val="7"/>
  </w:num>
  <w:num w:numId="15">
    <w:abstractNumId w:val="18"/>
  </w:num>
  <w:num w:numId="16">
    <w:abstractNumId w:val="22"/>
  </w:num>
  <w:num w:numId="17">
    <w:abstractNumId w:val="24"/>
  </w:num>
  <w:num w:numId="18">
    <w:abstractNumId w:val="14"/>
  </w:num>
  <w:num w:numId="19">
    <w:abstractNumId w:val="2"/>
  </w:num>
  <w:num w:numId="20">
    <w:abstractNumId w:val="5"/>
  </w:num>
  <w:num w:numId="21">
    <w:abstractNumId w:val="0"/>
  </w:num>
  <w:num w:numId="22">
    <w:abstractNumId w:val="6"/>
  </w:num>
  <w:num w:numId="23">
    <w:abstractNumId w:val="15"/>
  </w:num>
  <w:num w:numId="24">
    <w:abstractNumId w:val="12"/>
  </w:num>
  <w:num w:numId="25">
    <w:abstractNumId w:val="4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84"/>
    <w:rsid w:val="00051CE4"/>
    <w:rsid w:val="00075DAC"/>
    <w:rsid w:val="000E718B"/>
    <w:rsid w:val="001055A6"/>
    <w:rsid w:val="00106878"/>
    <w:rsid w:val="00136B2B"/>
    <w:rsid w:val="00182524"/>
    <w:rsid w:val="001863B3"/>
    <w:rsid w:val="001869AE"/>
    <w:rsid w:val="001D5653"/>
    <w:rsid w:val="001E193F"/>
    <w:rsid w:val="001F101F"/>
    <w:rsid w:val="00214183"/>
    <w:rsid w:val="002421AD"/>
    <w:rsid w:val="00243004"/>
    <w:rsid w:val="00244D92"/>
    <w:rsid w:val="002462BC"/>
    <w:rsid w:val="0026742B"/>
    <w:rsid w:val="00294B1B"/>
    <w:rsid w:val="00295A25"/>
    <w:rsid w:val="002B4A1F"/>
    <w:rsid w:val="002C528E"/>
    <w:rsid w:val="002D6102"/>
    <w:rsid w:val="002F3BCD"/>
    <w:rsid w:val="002F3F9B"/>
    <w:rsid w:val="002F78BF"/>
    <w:rsid w:val="00367304"/>
    <w:rsid w:val="00386F8E"/>
    <w:rsid w:val="003A187C"/>
    <w:rsid w:val="003E35AE"/>
    <w:rsid w:val="00415023"/>
    <w:rsid w:val="004314E7"/>
    <w:rsid w:val="00432A84"/>
    <w:rsid w:val="00485CCC"/>
    <w:rsid w:val="004F5EF0"/>
    <w:rsid w:val="00514D98"/>
    <w:rsid w:val="00515400"/>
    <w:rsid w:val="005421B0"/>
    <w:rsid w:val="0055049C"/>
    <w:rsid w:val="00552389"/>
    <w:rsid w:val="00567AB3"/>
    <w:rsid w:val="0057673A"/>
    <w:rsid w:val="00576C60"/>
    <w:rsid w:val="005C2E57"/>
    <w:rsid w:val="005D5DE9"/>
    <w:rsid w:val="005D73FA"/>
    <w:rsid w:val="00612F1A"/>
    <w:rsid w:val="00640FB1"/>
    <w:rsid w:val="0066327D"/>
    <w:rsid w:val="00691822"/>
    <w:rsid w:val="006C3770"/>
    <w:rsid w:val="006D6C89"/>
    <w:rsid w:val="006F4D39"/>
    <w:rsid w:val="00751CAB"/>
    <w:rsid w:val="007B2A71"/>
    <w:rsid w:val="007D117D"/>
    <w:rsid w:val="007E295F"/>
    <w:rsid w:val="007E2D8A"/>
    <w:rsid w:val="00801694"/>
    <w:rsid w:val="00812C8D"/>
    <w:rsid w:val="008421EA"/>
    <w:rsid w:val="00847203"/>
    <w:rsid w:val="0085141B"/>
    <w:rsid w:val="00857251"/>
    <w:rsid w:val="00870A0C"/>
    <w:rsid w:val="008753A1"/>
    <w:rsid w:val="00890EB7"/>
    <w:rsid w:val="008B379E"/>
    <w:rsid w:val="008C18F4"/>
    <w:rsid w:val="008F6455"/>
    <w:rsid w:val="009029F6"/>
    <w:rsid w:val="009176AC"/>
    <w:rsid w:val="0092267F"/>
    <w:rsid w:val="009368DD"/>
    <w:rsid w:val="00944750"/>
    <w:rsid w:val="00950E85"/>
    <w:rsid w:val="009515AD"/>
    <w:rsid w:val="00985D61"/>
    <w:rsid w:val="009C4B63"/>
    <w:rsid w:val="009E2982"/>
    <w:rsid w:val="00A04892"/>
    <w:rsid w:val="00A050CA"/>
    <w:rsid w:val="00A2233A"/>
    <w:rsid w:val="00A33241"/>
    <w:rsid w:val="00A42144"/>
    <w:rsid w:val="00A8603E"/>
    <w:rsid w:val="00AB3538"/>
    <w:rsid w:val="00AC05A8"/>
    <w:rsid w:val="00AC1042"/>
    <w:rsid w:val="00AD53BE"/>
    <w:rsid w:val="00AD611C"/>
    <w:rsid w:val="00B26D14"/>
    <w:rsid w:val="00B651BD"/>
    <w:rsid w:val="00BB035E"/>
    <w:rsid w:val="00BC2952"/>
    <w:rsid w:val="00BC5661"/>
    <w:rsid w:val="00BD668F"/>
    <w:rsid w:val="00C0349F"/>
    <w:rsid w:val="00C43530"/>
    <w:rsid w:val="00C46CE1"/>
    <w:rsid w:val="00C75553"/>
    <w:rsid w:val="00C92C43"/>
    <w:rsid w:val="00CA0D1F"/>
    <w:rsid w:val="00CD2443"/>
    <w:rsid w:val="00CD45F2"/>
    <w:rsid w:val="00CD511F"/>
    <w:rsid w:val="00CE2CA4"/>
    <w:rsid w:val="00CE5ABA"/>
    <w:rsid w:val="00CE60F9"/>
    <w:rsid w:val="00D218F7"/>
    <w:rsid w:val="00D37758"/>
    <w:rsid w:val="00D56AED"/>
    <w:rsid w:val="00D74974"/>
    <w:rsid w:val="00DB0364"/>
    <w:rsid w:val="00DB53CC"/>
    <w:rsid w:val="00DD1E23"/>
    <w:rsid w:val="00E04612"/>
    <w:rsid w:val="00E21CD7"/>
    <w:rsid w:val="00E463A0"/>
    <w:rsid w:val="00E610A1"/>
    <w:rsid w:val="00EB0538"/>
    <w:rsid w:val="00EC15BC"/>
    <w:rsid w:val="00EE12A0"/>
    <w:rsid w:val="00EF0869"/>
    <w:rsid w:val="00F1548F"/>
    <w:rsid w:val="00F64A18"/>
    <w:rsid w:val="4B1BF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3B06A"/>
  <w15:chartTrackingRefBased/>
  <w15:docId w15:val="{BE4209EF-41AD-4FA4-8E12-E44803B0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C43"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C2952"/>
  </w:style>
  <w:style w:type="table" w:styleId="Mkatabulky">
    <w:name w:val="Table Grid"/>
    <w:basedOn w:val="Normlntabulka"/>
    <w:uiPriority w:val="59"/>
    <w:rsid w:val="00136B2B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sosmartlink0">
    <w:name w:val="msosmartlink"/>
    <w:basedOn w:val="Standardnpsmoodstavce"/>
    <w:uiPriority w:val="99"/>
    <w:rsid w:val="00136B2B"/>
    <w:rPr>
      <w:color w:val="0000FF"/>
      <w:u w:val="single"/>
      <w:shd w:val="clear" w:color="auto" w:fill="F3F2F1"/>
    </w:rPr>
  </w:style>
  <w:style w:type="character" w:customStyle="1" w:styleId="eop">
    <w:name w:val="eop"/>
    <w:basedOn w:val="Standardnpsmoodstavce"/>
    <w:rsid w:val="00136B2B"/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136B2B"/>
    <w:rPr>
      <w:color w:val="0000FF"/>
      <w:u w:val="single"/>
      <w:shd w:val="clear" w:color="auto" w:fill="F3F2F1"/>
    </w:rPr>
  </w:style>
  <w:style w:type="character" w:styleId="Sledovanodkaz">
    <w:name w:val="FollowedHyperlink"/>
    <w:basedOn w:val="Standardnpsmoodstavce"/>
    <w:uiPriority w:val="99"/>
    <w:semiHidden/>
    <w:unhideWhenUsed/>
    <w:rsid w:val="00136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citel.skolahostivar.cz\dfs\users\prokopova\Plocha\Hlavi&#269;kov&#253;%20pap&#237;r%20univerz&#225;ln&#237;%20SO&#352;AIG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QYJ6VK6WDPCP-2026886553-436450</_dlc_DocId>
    <_dlc_DocIdUrl xmlns="9d0ca0cf-2a35-4d1a-8451-71dcfb90f667">
      <Url>https://skolahostivar.sharepoint.com/sites/data/_layouts/15/DocIdRedir.aspx?ID=QYJ6VK6WDPCP-2026886553-436450</Url>
      <Description>QYJ6VK6WDPCP-2026886553-436450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  <SharedWithUsers xmlns="9d0ca0cf-2a35-4d1a-8451-71dcfb90f667">
      <UserInfo>
        <DisplayName>Věra Hampejsová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B55858B-8411-499D-882F-A12726817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BE7BA-561F-4DC8-A4C1-107DEE540656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univerzální SOŠAIG</Template>
  <TotalTime>101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Prokopová</dc:creator>
  <cp:keywords/>
  <dc:description/>
  <cp:lastModifiedBy>Zuzana Sedláčková</cp:lastModifiedBy>
  <cp:revision>7</cp:revision>
  <cp:lastPrinted>2021-09-21T05:43:00Z</cp:lastPrinted>
  <dcterms:created xsi:type="dcterms:W3CDTF">2025-05-14T10:24:00Z</dcterms:created>
  <dcterms:modified xsi:type="dcterms:W3CDTF">2025-05-16T10:01:00Z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4eaf4e99-9f3b-45dc-a80f-95244c2aaac1</vt:lpwstr>
  </property>
  <property fmtid="{D5CDD505-2E9C-101B-9397-08002B2CF9AE}" pid="5" name="MediaServiceImageTags">
    <vt:lpwstr/>
  </property>
</Properties>
</file>