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5E387" w14:textId="77777777" w:rsidR="00A37385" w:rsidRDefault="00912DF5" w:rsidP="00A37385">
      <w:pPr>
        <w:pStyle w:val="Nadpis2"/>
        <w:rPr>
          <w:rFonts w:ascii="Franklin Gothic Book" w:hAnsi="Franklin Gothic Book"/>
        </w:rPr>
      </w:pPr>
      <w:r w:rsidRPr="00A37385">
        <w:rPr>
          <w:rFonts w:ascii="Franklin Gothic Book" w:hAnsi="Franklin Gothic Book"/>
        </w:rPr>
        <w:t>ŽÁDOST O UZNÁNÍ DOSAŽENÉHO VZDĚLÁNÍ</w:t>
      </w:r>
    </w:p>
    <w:p w14:paraId="2B266EF6" w14:textId="77777777" w:rsidR="006715C5" w:rsidRPr="00912DF5" w:rsidRDefault="006715C5" w:rsidP="006715C5">
      <w:pPr>
        <w:pStyle w:val="Nadpis2"/>
        <w:rPr>
          <w:rFonts w:ascii="Franklin Gothic Book" w:hAnsi="Franklin Gothic Book"/>
          <w:sz w:val="24"/>
          <w:szCs w:val="24"/>
        </w:rPr>
      </w:pPr>
      <w:r w:rsidRPr="00912DF5">
        <w:rPr>
          <w:rFonts w:ascii="Franklin Gothic Book" w:hAnsi="Franklin Gothic Book"/>
          <w:sz w:val="24"/>
          <w:szCs w:val="24"/>
        </w:rPr>
        <w:t>podle § 70 a § 100 zák. 561/2004 Sb. v platném znění</w:t>
      </w:r>
    </w:p>
    <w:p w14:paraId="7C7BA0B1" w14:textId="77777777" w:rsidR="006715C5" w:rsidRDefault="006715C5" w:rsidP="006715C5"/>
    <w:p w14:paraId="2DD09186" w14:textId="77777777" w:rsidR="006715C5" w:rsidRDefault="006715C5" w:rsidP="006715C5"/>
    <w:p w14:paraId="356B98D2" w14:textId="77777777" w:rsidR="006715C5" w:rsidRPr="006715C5" w:rsidRDefault="006715C5" w:rsidP="006715C5"/>
    <w:tbl>
      <w:tblPr>
        <w:tblStyle w:val="Mkatabulky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6715C5" w:rsidRPr="00227255" w14:paraId="66AAE5F9" w14:textId="77777777" w:rsidTr="006715C5">
        <w:trPr>
          <w:trHeight w:val="454"/>
        </w:trPr>
        <w:tc>
          <w:tcPr>
            <w:tcW w:w="2122" w:type="dxa"/>
          </w:tcPr>
          <w:p w14:paraId="7BD293A4" w14:textId="77777777" w:rsidR="006715C5" w:rsidRPr="00227255" w:rsidRDefault="006715C5" w:rsidP="006715C5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5876F53C" w14:textId="77777777" w:rsidR="006715C5" w:rsidRPr="00227255" w:rsidRDefault="006715C5" w:rsidP="006715C5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715C5" w:rsidRPr="00227255" w14:paraId="4E2B92E0" w14:textId="77777777" w:rsidTr="006715C5">
        <w:trPr>
          <w:trHeight w:val="454"/>
        </w:trPr>
        <w:tc>
          <w:tcPr>
            <w:tcW w:w="2122" w:type="dxa"/>
          </w:tcPr>
          <w:p w14:paraId="45455FDE" w14:textId="77777777" w:rsidR="006715C5" w:rsidRPr="00227255" w:rsidRDefault="003B4BE9" w:rsidP="006715C5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  <w:r w:rsidR="006715C5"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117B9C65" w14:textId="77777777" w:rsidR="006715C5" w:rsidRPr="00227255" w:rsidRDefault="006715C5" w:rsidP="006715C5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715C5" w:rsidRPr="00227255" w14:paraId="07A33BA9" w14:textId="77777777" w:rsidTr="006715C5">
        <w:trPr>
          <w:trHeight w:val="454"/>
        </w:trPr>
        <w:tc>
          <w:tcPr>
            <w:tcW w:w="2122" w:type="dxa"/>
          </w:tcPr>
          <w:p w14:paraId="78AE8073" w14:textId="77777777" w:rsidR="006715C5" w:rsidRPr="00227255" w:rsidRDefault="006715C5" w:rsidP="006715C5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</w:tc>
        <w:tc>
          <w:tcPr>
            <w:tcW w:w="7778" w:type="dxa"/>
          </w:tcPr>
          <w:p w14:paraId="5982BD41" w14:textId="77777777" w:rsidR="006715C5" w:rsidRPr="00227255" w:rsidRDefault="006715C5" w:rsidP="00354EB7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715C5" w:rsidRPr="00227255" w14:paraId="434010E4" w14:textId="77777777" w:rsidTr="006715C5">
        <w:trPr>
          <w:trHeight w:val="454"/>
        </w:trPr>
        <w:tc>
          <w:tcPr>
            <w:tcW w:w="2122" w:type="dxa"/>
          </w:tcPr>
          <w:p w14:paraId="1C347C18" w14:textId="77777777" w:rsidR="006715C5" w:rsidRPr="00227255" w:rsidRDefault="006715C5" w:rsidP="006715C5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Třída</w:t>
            </w:r>
          </w:p>
        </w:tc>
        <w:tc>
          <w:tcPr>
            <w:tcW w:w="7778" w:type="dxa"/>
          </w:tcPr>
          <w:p w14:paraId="248952F4" w14:textId="77777777" w:rsidR="006715C5" w:rsidRDefault="006715C5" w:rsidP="006715C5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BD4C1CA" w14:textId="77777777" w:rsidR="006715C5" w:rsidRDefault="006715C5" w:rsidP="006715C5">
      <w:pPr>
        <w:rPr>
          <w:rFonts w:ascii="Franklin Gothic Book" w:hAnsi="Franklin Gothic Book"/>
          <w:sz w:val="24"/>
          <w:szCs w:val="24"/>
        </w:rPr>
      </w:pPr>
    </w:p>
    <w:p w14:paraId="7C1B1661" w14:textId="77777777" w:rsidR="00A37385" w:rsidRPr="006715C5" w:rsidRDefault="006715C5" w:rsidP="00A37385">
      <w:pPr>
        <w:rPr>
          <w:rFonts w:ascii="Franklin Gothic Book" w:hAnsi="Franklin Gothic Book"/>
          <w:szCs w:val="22"/>
        </w:rPr>
      </w:pPr>
      <w:r w:rsidRPr="006715C5">
        <w:rPr>
          <w:rFonts w:ascii="Franklin Gothic Book" w:hAnsi="Franklin Gothic Book"/>
          <w:szCs w:val="22"/>
        </w:rPr>
        <w:t xml:space="preserve">Žádám o uznání klasifikace níže uvedených předmětů. </w:t>
      </w:r>
      <w:r w:rsidR="00A37385" w:rsidRPr="006715C5">
        <w:rPr>
          <w:rFonts w:ascii="Franklin Gothic Book" w:hAnsi="Franklin Gothic Book"/>
          <w:color w:val="FF0000"/>
          <w:sz w:val="24"/>
          <w:szCs w:val="24"/>
        </w:rPr>
        <w:tab/>
      </w:r>
      <w:r w:rsidR="00A37385" w:rsidRPr="006715C5">
        <w:rPr>
          <w:rFonts w:ascii="Franklin Gothic Book" w:hAnsi="Franklin Gothic Book"/>
          <w:color w:val="FF0000"/>
          <w:sz w:val="24"/>
          <w:szCs w:val="24"/>
        </w:rPr>
        <w:tab/>
      </w:r>
      <w:r w:rsidR="00A37385" w:rsidRPr="006715C5">
        <w:rPr>
          <w:rFonts w:ascii="Franklin Gothic Book" w:hAnsi="Franklin Gothic Book"/>
          <w:color w:val="FF0000"/>
          <w:sz w:val="24"/>
          <w:szCs w:val="24"/>
        </w:rPr>
        <w:tab/>
      </w:r>
    </w:p>
    <w:p w14:paraId="363689B0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tbl>
      <w:tblPr>
        <w:tblpPr w:leftFromText="141" w:rightFromText="141" w:vertAnchor="page" w:horzAnchor="margin" w:tblpY="5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</w:tblGrid>
      <w:tr w:rsidR="006415E5" w:rsidRPr="006715C5" w14:paraId="57359A30" w14:textId="77777777" w:rsidTr="006415E5">
        <w:trPr>
          <w:trHeight w:val="332"/>
        </w:trPr>
        <w:tc>
          <w:tcPr>
            <w:tcW w:w="5240" w:type="dxa"/>
          </w:tcPr>
          <w:p w14:paraId="654D07EA" w14:textId="77777777" w:rsidR="006415E5" w:rsidRPr="006715C5" w:rsidRDefault="006415E5" w:rsidP="006415E5">
            <w:pPr>
              <w:rPr>
                <w:rFonts w:ascii="Franklin Gothic Book" w:hAnsi="Franklin Gothic Book"/>
                <w:b/>
                <w:color w:val="FF0000"/>
                <w:szCs w:val="22"/>
              </w:rPr>
            </w:pPr>
            <w:r w:rsidRPr="006715C5">
              <w:rPr>
                <w:rFonts w:ascii="Franklin Gothic Book" w:hAnsi="Franklin Gothic Book"/>
                <w:b/>
                <w:szCs w:val="22"/>
              </w:rPr>
              <w:t>Předmět</w:t>
            </w:r>
          </w:p>
        </w:tc>
      </w:tr>
      <w:tr w:rsidR="006415E5" w:rsidRPr="006715C5" w14:paraId="5C1CE639" w14:textId="77777777" w:rsidTr="006415E5">
        <w:trPr>
          <w:trHeight w:val="505"/>
        </w:trPr>
        <w:tc>
          <w:tcPr>
            <w:tcW w:w="5240" w:type="dxa"/>
            <w:vAlign w:val="center"/>
          </w:tcPr>
          <w:p w14:paraId="3E68F8C8" w14:textId="77777777" w:rsidR="006415E5" w:rsidRPr="006415E5" w:rsidRDefault="006415E5" w:rsidP="006415E5">
            <w:pPr>
              <w:ind w:left="22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415E5" w:rsidRPr="00A37385" w14:paraId="63BBD9D2" w14:textId="77777777" w:rsidTr="006415E5">
        <w:trPr>
          <w:trHeight w:val="491"/>
        </w:trPr>
        <w:tc>
          <w:tcPr>
            <w:tcW w:w="5240" w:type="dxa"/>
          </w:tcPr>
          <w:p w14:paraId="5BB9032E" w14:textId="77777777" w:rsidR="006415E5" w:rsidRPr="00A37385" w:rsidRDefault="006415E5" w:rsidP="006415E5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415E5" w:rsidRPr="00A37385" w14:paraId="73D8E559" w14:textId="77777777" w:rsidTr="006415E5">
        <w:trPr>
          <w:trHeight w:val="491"/>
        </w:trPr>
        <w:tc>
          <w:tcPr>
            <w:tcW w:w="5240" w:type="dxa"/>
          </w:tcPr>
          <w:p w14:paraId="38A02C86" w14:textId="77777777" w:rsidR="006415E5" w:rsidRPr="00A37385" w:rsidRDefault="006415E5" w:rsidP="006415E5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415E5" w:rsidRPr="00A37385" w14:paraId="498955EB" w14:textId="77777777" w:rsidTr="006415E5">
        <w:trPr>
          <w:trHeight w:val="491"/>
        </w:trPr>
        <w:tc>
          <w:tcPr>
            <w:tcW w:w="5240" w:type="dxa"/>
          </w:tcPr>
          <w:p w14:paraId="62E36AE9" w14:textId="77777777" w:rsidR="006415E5" w:rsidRPr="00A37385" w:rsidRDefault="006415E5" w:rsidP="006415E5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415E5" w:rsidRPr="00A37385" w14:paraId="2AD3A5B6" w14:textId="77777777" w:rsidTr="006415E5">
        <w:trPr>
          <w:trHeight w:val="491"/>
        </w:trPr>
        <w:tc>
          <w:tcPr>
            <w:tcW w:w="5240" w:type="dxa"/>
          </w:tcPr>
          <w:p w14:paraId="34B1FA14" w14:textId="77777777" w:rsidR="006415E5" w:rsidRPr="00A37385" w:rsidRDefault="006415E5" w:rsidP="006415E5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415E5" w:rsidRPr="00A37385" w14:paraId="67B00BF1" w14:textId="77777777" w:rsidTr="006415E5">
        <w:trPr>
          <w:trHeight w:val="491"/>
        </w:trPr>
        <w:tc>
          <w:tcPr>
            <w:tcW w:w="5240" w:type="dxa"/>
          </w:tcPr>
          <w:p w14:paraId="148905CB" w14:textId="77777777" w:rsidR="006415E5" w:rsidRPr="00A37385" w:rsidRDefault="006415E5" w:rsidP="006415E5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415E5" w:rsidRPr="00A37385" w14:paraId="5C9E4A2C" w14:textId="77777777" w:rsidTr="006415E5">
        <w:trPr>
          <w:trHeight w:val="491"/>
        </w:trPr>
        <w:tc>
          <w:tcPr>
            <w:tcW w:w="5240" w:type="dxa"/>
          </w:tcPr>
          <w:p w14:paraId="67C71C87" w14:textId="77777777" w:rsidR="006415E5" w:rsidRPr="00A37385" w:rsidRDefault="006415E5" w:rsidP="006415E5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415E5" w:rsidRPr="00A37385" w14:paraId="20B5A2C3" w14:textId="77777777" w:rsidTr="006415E5">
        <w:trPr>
          <w:trHeight w:val="491"/>
        </w:trPr>
        <w:tc>
          <w:tcPr>
            <w:tcW w:w="5240" w:type="dxa"/>
          </w:tcPr>
          <w:p w14:paraId="3F905FBD" w14:textId="77777777" w:rsidR="006415E5" w:rsidRPr="00A37385" w:rsidRDefault="006415E5" w:rsidP="006415E5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A2074" w:rsidRPr="00A37385" w14:paraId="5CCA86F6" w14:textId="77777777" w:rsidTr="006415E5">
        <w:trPr>
          <w:trHeight w:val="491"/>
        </w:trPr>
        <w:tc>
          <w:tcPr>
            <w:tcW w:w="5240" w:type="dxa"/>
          </w:tcPr>
          <w:p w14:paraId="7331E928" w14:textId="77777777" w:rsidR="00CA2074" w:rsidRPr="00A37385" w:rsidRDefault="00CA2074" w:rsidP="00CA2074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A2074" w:rsidRPr="00A37385" w14:paraId="3778F157" w14:textId="77777777" w:rsidTr="006415E5">
        <w:trPr>
          <w:trHeight w:val="491"/>
        </w:trPr>
        <w:tc>
          <w:tcPr>
            <w:tcW w:w="5240" w:type="dxa"/>
          </w:tcPr>
          <w:p w14:paraId="60A866B4" w14:textId="77777777" w:rsidR="00CA2074" w:rsidRPr="00A37385" w:rsidRDefault="00CA2074" w:rsidP="00CA2074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A2074" w:rsidRPr="00A37385" w14:paraId="712DE1B0" w14:textId="77777777" w:rsidTr="006415E5">
        <w:trPr>
          <w:trHeight w:val="491"/>
        </w:trPr>
        <w:tc>
          <w:tcPr>
            <w:tcW w:w="5240" w:type="dxa"/>
          </w:tcPr>
          <w:p w14:paraId="35CF6A4D" w14:textId="77777777" w:rsidR="00CA2074" w:rsidRPr="00A37385" w:rsidRDefault="00CA2074" w:rsidP="00CA2074">
            <w:pPr>
              <w:ind w:left="22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0838155A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6A97CD46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5CAADD61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21FBC21C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525266EA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3E43086F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2CA7539B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2A3F2D83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54C1CA03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296FC39C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3FB00E70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6026C590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4A760E36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2E0C12D9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203BD185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31E1A81E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38FB67B5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1FC6584F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1736821A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2129EA27" w14:textId="77777777" w:rsidR="00D83BC6" w:rsidRDefault="00D83BC6" w:rsidP="00A37385">
      <w:pPr>
        <w:rPr>
          <w:rFonts w:ascii="Franklin Gothic Book" w:hAnsi="Franklin Gothic Book"/>
          <w:sz w:val="24"/>
          <w:szCs w:val="24"/>
        </w:rPr>
      </w:pPr>
    </w:p>
    <w:p w14:paraId="60089150" w14:textId="77777777" w:rsidR="006715C5" w:rsidRDefault="006715C5" w:rsidP="00A37385">
      <w:pPr>
        <w:rPr>
          <w:rFonts w:ascii="Franklin Gothic Book" w:hAnsi="Franklin Gothic Book"/>
          <w:sz w:val="24"/>
          <w:szCs w:val="24"/>
        </w:rPr>
      </w:pPr>
    </w:p>
    <w:p w14:paraId="43BB9E47" w14:textId="77777777" w:rsidR="006715C5" w:rsidRDefault="006715C5" w:rsidP="00A37385">
      <w:pPr>
        <w:rPr>
          <w:rFonts w:ascii="Franklin Gothic Book" w:hAnsi="Franklin Gothic Book"/>
          <w:sz w:val="24"/>
          <w:szCs w:val="24"/>
        </w:rPr>
      </w:pPr>
    </w:p>
    <w:p w14:paraId="0FB3D912" w14:textId="77777777" w:rsidR="006715C5" w:rsidRDefault="006715C5" w:rsidP="00A37385">
      <w:pPr>
        <w:rPr>
          <w:rFonts w:ascii="Franklin Gothic Book" w:hAnsi="Franklin Gothic Book"/>
          <w:sz w:val="24"/>
          <w:szCs w:val="24"/>
        </w:rPr>
      </w:pPr>
    </w:p>
    <w:p w14:paraId="019B41C3" w14:textId="77777777" w:rsidR="00A37385" w:rsidRPr="006715C5" w:rsidRDefault="00A37385" w:rsidP="00A37385">
      <w:pPr>
        <w:rPr>
          <w:rFonts w:ascii="Franklin Gothic Book" w:hAnsi="Franklin Gothic Book"/>
          <w:szCs w:val="22"/>
        </w:rPr>
      </w:pPr>
      <w:r w:rsidRPr="006715C5">
        <w:rPr>
          <w:rFonts w:ascii="Franklin Gothic Book" w:hAnsi="Franklin Gothic Book"/>
          <w:szCs w:val="22"/>
        </w:rPr>
        <w:t>V Praze dne:</w:t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</w:p>
    <w:p w14:paraId="3C368E7C" w14:textId="77777777" w:rsidR="00A37385" w:rsidRPr="006715C5" w:rsidRDefault="00A37385" w:rsidP="00A37385">
      <w:pPr>
        <w:rPr>
          <w:rFonts w:ascii="Franklin Gothic Book" w:hAnsi="Franklin Gothic Book"/>
          <w:szCs w:val="22"/>
        </w:rPr>
      </w:pPr>
    </w:p>
    <w:p w14:paraId="1405112E" w14:textId="77777777" w:rsidR="00A37385" w:rsidRPr="006715C5" w:rsidRDefault="00A37385" w:rsidP="00A37385">
      <w:pPr>
        <w:rPr>
          <w:rFonts w:ascii="Franklin Gothic Book" w:hAnsi="Franklin Gothic Book"/>
          <w:szCs w:val="22"/>
        </w:rPr>
      </w:pPr>
    </w:p>
    <w:p w14:paraId="2170C065" w14:textId="77777777" w:rsidR="00A37385" w:rsidRPr="006715C5" w:rsidRDefault="00A37385" w:rsidP="00A37385">
      <w:pPr>
        <w:rPr>
          <w:rFonts w:ascii="Franklin Gothic Book" w:hAnsi="Franklin Gothic Book"/>
          <w:szCs w:val="22"/>
        </w:rPr>
      </w:pPr>
      <w:r w:rsidRPr="006715C5">
        <w:rPr>
          <w:rFonts w:ascii="Franklin Gothic Book" w:hAnsi="Franklin Gothic Book"/>
          <w:szCs w:val="22"/>
        </w:rPr>
        <w:t>……………………………………………………………</w:t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  <w:t>…………………………………………………….</w:t>
      </w:r>
    </w:p>
    <w:p w14:paraId="7D919C62" w14:textId="77777777" w:rsidR="00A37385" w:rsidRPr="006715C5" w:rsidRDefault="00A37385" w:rsidP="00A37385">
      <w:pPr>
        <w:rPr>
          <w:rFonts w:ascii="Franklin Gothic Book" w:hAnsi="Franklin Gothic Book"/>
          <w:szCs w:val="22"/>
        </w:rPr>
      </w:pPr>
      <w:r w:rsidRPr="006715C5">
        <w:rPr>
          <w:rFonts w:ascii="Franklin Gothic Book" w:hAnsi="Franklin Gothic Book"/>
          <w:szCs w:val="22"/>
        </w:rPr>
        <w:t>Podpis žadatele</w:t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  <w:t>Vyjádření třídního učitele</w:t>
      </w:r>
    </w:p>
    <w:p w14:paraId="5629568F" w14:textId="77777777" w:rsidR="00A37385" w:rsidRPr="006715C5" w:rsidRDefault="00A37385" w:rsidP="00A37385">
      <w:pPr>
        <w:rPr>
          <w:rFonts w:ascii="Franklin Gothic Book" w:hAnsi="Franklin Gothic Book"/>
          <w:szCs w:val="22"/>
        </w:rPr>
      </w:pPr>
    </w:p>
    <w:p w14:paraId="0AEA88A4" w14:textId="77777777" w:rsidR="00FF0056" w:rsidRDefault="00A37385" w:rsidP="00A37385">
      <w:pPr>
        <w:rPr>
          <w:rFonts w:ascii="Franklin Gothic Book" w:hAnsi="Franklin Gothic Book"/>
          <w:szCs w:val="22"/>
        </w:rPr>
      </w:pP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</w:p>
    <w:p w14:paraId="6288A323" w14:textId="77777777" w:rsidR="00FF0056" w:rsidRDefault="00FF0056" w:rsidP="00A37385">
      <w:pPr>
        <w:rPr>
          <w:rFonts w:ascii="Franklin Gothic Book" w:hAnsi="Franklin Gothic Book"/>
          <w:szCs w:val="22"/>
        </w:rPr>
      </w:pPr>
    </w:p>
    <w:p w14:paraId="2EE77252" w14:textId="77777777" w:rsidR="00A37385" w:rsidRPr="006715C5" w:rsidRDefault="00A37385" w:rsidP="00FF0056">
      <w:pPr>
        <w:ind w:left="4956" w:firstLine="708"/>
        <w:rPr>
          <w:rFonts w:ascii="Franklin Gothic Book" w:hAnsi="Franklin Gothic Book"/>
          <w:szCs w:val="22"/>
        </w:rPr>
      </w:pPr>
      <w:r w:rsidRPr="006715C5">
        <w:rPr>
          <w:rFonts w:ascii="Franklin Gothic Book" w:hAnsi="Franklin Gothic Book"/>
          <w:szCs w:val="22"/>
        </w:rPr>
        <w:t>…………………………………………………….</w:t>
      </w:r>
    </w:p>
    <w:p w14:paraId="00199041" w14:textId="77777777" w:rsidR="00A37385" w:rsidRPr="006715C5" w:rsidRDefault="00A37385" w:rsidP="00A37385">
      <w:pPr>
        <w:rPr>
          <w:rFonts w:ascii="Franklin Gothic Book" w:hAnsi="Franklin Gothic Book"/>
          <w:szCs w:val="22"/>
        </w:rPr>
      </w:pP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ab/>
      </w:r>
      <w:r w:rsidR="00FF0056">
        <w:rPr>
          <w:rFonts w:ascii="Franklin Gothic Book" w:hAnsi="Franklin Gothic Book"/>
          <w:szCs w:val="22"/>
        </w:rPr>
        <w:tab/>
      </w:r>
      <w:r w:rsidRPr="006715C5">
        <w:rPr>
          <w:rFonts w:ascii="Franklin Gothic Book" w:hAnsi="Franklin Gothic Book"/>
          <w:szCs w:val="22"/>
        </w:rPr>
        <w:t>Vyjádření ZŘTV</w:t>
      </w:r>
    </w:p>
    <w:p w14:paraId="6FBFC6A2" w14:textId="77777777" w:rsidR="007268DD" w:rsidRPr="00A37385" w:rsidRDefault="007268DD" w:rsidP="00003878">
      <w:pPr>
        <w:rPr>
          <w:rFonts w:ascii="Franklin Gothic Book" w:hAnsi="Franklin Gothic Book"/>
        </w:rPr>
      </w:pPr>
    </w:p>
    <w:sectPr w:rsidR="007268DD" w:rsidRPr="00A37385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EAD1" w14:textId="77777777" w:rsidR="00E57488" w:rsidRDefault="00E57488" w:rsidP="000175E6">
      <w:r>
        <w:separator/>
      </w:r>
    </w:p>
  </w:endnote>
  <w:endnote w:type="continuationSeparator" w:id="0">
    <w:p w14:paraId="6C522559" w14:textId="77777777" w:rsidR="00E57488" w:rsidRDefault="00E57488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692F" w14:textId="4D04813D" w:rsidR="00876EE1" w:rsidRPr="00876EE1" w:rsidRDefault="00876EE1" w:rsidP="00876EE1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</w:t>
    </w:r>
    <w:r w:rsidR="00C504EB">
      <w:rPr>
        <w:rFonts w:ascii="Franklin Gothic Book" w:hAnsi="Franklin Gothic Book"/>
        <w:sz w:val="16"/>
        <w:szCs w:val="16"/>
      </w:rPr>
      <w:t>7</w:t>
    </w:r>
    <w:r>
      <w:rPr>
        <w:rFonts w:ascii="Franklin Gothic Book" w:hAnsi="Franklin Gothic Book"/>
        <w:sz w:val="16"/>
        <w:szCs w:val="16"/>
      </w:rPr>
      <w:t>)</w:t>
    </w:r>
    <w:r>
      <w:rPr>
        <w:rFonts w:ascii="Franklin Gothic Book" w:hAnsi="Franklin Gothic Book"/>
        <w:sz w:val="16"/>
        <w:szCs w:val="16"/>
      </w:rPr>
      <w:tab/>
    </w:r>
    <w:r w:rsidR="00C504EB">
      <w:rPr>
        <w:rFonts w:ascii="Franklin Gothic Book" w:hAnsi="Franklin Gothic Book"/>
        <w:sz w:val="16"/>
        <w:szCs w:val="16"/>
      </w:rPr>
      <w:tab/>
      <w:t>studijni</w:t>
    </w:r>
    <w:r w:rsidRPr="00876EE1">
      <w:rPr>
        <w:rFonts w:ascii="Franklin Gothic Book" w:hAnsi="Franklin Gothic Book"/>
        <w:sz w:val="16"/>
        <w:szCs w:val="16"/>
      </w:rPr>
      <w:t>@skolahostivar.cz</w:t>
    </w:r>
  </w:p>
  <w:p w14:paraId="4E5205DE" w14:textId="77777777" w:rsidR="00D83BC6" w:rsidRPr="00876EE1" w:rsidRDefault="00D83BC6" w:rsidP="00876E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4CCA2" w14:textId="77777777" w:rsidR="00E57488" w:rsidRDefault="00E57488" w:rsidP="000175E6">
      <w:r>
        <w:separator/>
      </w:r>
    </w:p>
  </w:footnote>
  <w:footnote w:type="continuationSeparator" w:id="0">
    <w:p w14:paraId="060B90AB" w14:textId="77777777" w:rsidR="00E57488" w:rsidRDefault="00E57488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3787" w14:textId="28D227D7" w:rsidR="00D83BC6" w:rsidRDefault="00E57488">
    <w:pPr>
      <w:pStyle w:val="Zhlav"/>
    </w:pPr>
    <w:r>
      <w:rPr>
        <w:noProof/>
      </w:rPr>
      <w:drawing>
        <wp:inline distT="0" distB="0" distL="0" distR="0" wp14:anchorId="214F3BE6" wp14:editId="77B9A365">
          <wp:extent cx="6263640" cy="772160"/>
          <wp:effectExtent l="0" t="0" r="381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88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41C"/>
    <w:rsid w:val="001C3B71"/>
    <w:rsid w:val="001C6B2A"/>
    <w:rsid w:val="001D3D17"/>
    <w:rsid w:val="001F3227"/>
    <w:rsid w:val="002874EE"/>
    <w:rsid w:val="003034AF"/>
    <w:rsid w:val="00354EB7"/>
    <w:rsid w:val="003B2DFD"/>
    <w:rsid w:val="003B4BE9"/>
    <w:rsid w:val="003F33DC"/>
    <w:rsid w:val="00400393"/>
    <w:rsid w:val="00401386"/>
    <w:rsid w:val="00414426"/>
    <w:rsid w:val="004553A5"/>
    <w:rsid w:val="0046262D"/>
    <w:rsid w:val="00481AA3"/>
    <w:rsid w:val="00495263"/>
    <w:rsid w:val="004A6B75"/>
    <w:rsid w:val="004B3C61"/>
    <w:rsid w:val="004C1F50"/>
    <w:rsid w:val="004C7CFF"/>
    <w:rsid w:val="004D46FC"/>
    <w:rsid w:val="004F5C0E"/>
    <w:rsid w:val="0050734B"/>
    <w:rsid w:val="005424F3"/>
    <w:rsid w:val="00561626"/>
    <w:rsid w:val="0058529D"/>
    <w:rsid w:val="005938BE"/>
    <w:rsid w:val="005A0057"/>
    <w:rsid w:val="005B5ABF"/>
    <w:rsid w:val="005C1664"/>
    <w:rsid w:val="00615887"/>
    <w:rsid w:val="006415E5"/>
    <w:rsid w:val="0066769F"/>
    <w:rsid w:val="006715C5"/>
    <w:rsid w:val="00675B3D"/>
    <w:rsid w:val="006C4C37"/>
    <w:rsid w:val="00707F3B"/>
    <w:rsid w:val="00722A8E"/>
    <w:rsid w:val="007268DD"/>
    <w:rsid w:val="00771AE0"/>
    <w:rsid w:val="00854BB3"/>
    <w:rsid w:val="00876EE1"/>
    <w:rsid w:val="008F2369"/>
    <w:rsid w:val="00912DF5"/>
    <w:rsid w:val="0092232F"/>
    <w:rsid w:val="009906BF"/>
    <w:rsid w:val="009D20E1"/>
    <w:rsid w:val="009E7BA1"/>
    <w:rsid w:val="009F2615"/>
    <w:rsid w:val="00A37385"/>
    <w:rsid w:val="00A611AB"/>
    <w:rsid w:val="00A7432E"/>
    <w:rsid w:val="00A87123"/>
    <w:rsid w:val="00AB3AF5"/>
    <w:rsid w:val="00AF5213"/>
    <w:rsid w:val="00B052DF"/>
    <w:rsid w:val="00B27AC5"/>
    <w:rsid w:val="00BA5FF7"/>
    <w:rsid w:val="00BD38F9"/>
    <w:rsid w:val="00C23C11"/>
    <w:rsid w:val="00C504EB"/>
    <w:rsid w:val="00C55894"/>
    <w:rsid w:val="00CA2074"/>
    <w:rsid w:val="00CA47E0"/>
    <w:rsid w:val="00CB1D04"/>
    <w:rsid w:val="00CC6A8F"/>
    <w:rsid w:val="00CC7BF1"/>
    <w:rsid w:val="00CE22A2"/>
    <w:rsid w:val="00CF180A"/>
    <w:rsid w:val="00D044C8"/>
    <w:rsid w:val="00D319C3"/>
    <w:rsid w:val="00D35C1A"/>
    <w:rsid w:val="00D73376"/>
    <w:rsid w:val="00D76459"/>
    <w:rsid w:val="00D83BC6"/>
    <w:rsid w:val="00DB4289"/>
    <w:rsid w:val="00DB55A0"/>
    <w:rsid w:val="00DB6354"/>
    <w:rsid w:val="00E36A00"/>
    <w:rsid w:val="00E47769"/>
    <w:rsid w:val="00E52A6E"/>
    <w:rsid w:val="00E57488"/>
    <w:rsid w:val="00E93DB2"/>
    <w:rsid w:val="00E95CCF"/>
    <w:rsid w:val="00EA132B"/>
    <w:rsid w:val="00EA768D"/>
    <w:rsid w:val="00EC6A96"/>
    <w:rsid w:val="00F004F5"/>
    <w:rsid w:val="00F027CE"/>
    <w:rsid w:val="00F234E5"/>
    <w:rsid w:val="00FC17B7"/>
    <w:rsid w:val="00FC7D45"/>
    <w:rsid w:val="00FF0056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597C2"/>
  <w15:docId w15:val="{874826DD-6CB7-4CDE-83E3-15C298E7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6715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67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ickova\Downloads\&#352;ablona_Z&#344;%20&#381;&#225;dost%20o%20uzn&#225;n&#237;%20vzd&#283;l&#225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QYJ6VK6WDPCP-2026886553-423269</_dlc_DocId>
    <_dlc_DocIdUrl xmlns="9d0ca0cf-2a35-4d1a-8451-71dcfb90f667">
      <Url>https://skolahostivar.sharepoint.com/sites/data/_layouts/15/DocIdRedir.aspx?ID=QYJ6VK6WDPCP-2026886553-423269</Url>
      <Description>QYJ6VK6WDPCP-2026886553-423269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41097-58F5-4055-867F-D7BB173B9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28B59-8C48-4B27-91A4-CC53CC26A6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2E2ED8-0B5C-47CE-BA3D-19B5AD80C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50DC2-E76C-4657-9EED-584AF56F9BC1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0B2885-A39E-4A20-B36A-7DED97ED6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Šablona_ZŘ Žádost o uznání vzdělání</Template>
  <TotalTime>9</TotalTime>
  <Pages>1</Pages>
  <Words>46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Krajíčková</dc:creator>
  <cp:lastModifiedBy>Roman Zezulka</cp:lastModifiedBy>
  <cp:revision>4</cp:revision>
  <cp:lastPrinted>2024-10-16T10:49:00Z</cp:lastPrinted>
  <dcterms:created xsi:type="dcterms:W3CDTF">2024-10-16T10:46:00Z</dcterms:created>
  <dcterms:modified xsi:type="dcterms:W3CDTF">2024-10-16T11:36:00Z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181600</vt:r8>
  </property>
  <property fmtid="{D5CDD505-2E9C-101B-9397-08002B2CF9AE}" pid="4" name="_dlc_DocIdItemGuid">
    <vt:lpwstr>0c08112f-155f-47f9-a367-16c3a5a80c2e</vt:lpwstr>
  </property>
  <property fmtid="{D5CDD505-2E9C-101B-9397-08002B2CF9AE}" pid="5" name="MediaServiceImageTags">
    <vt:lpwstr/>
  </property>
</Properties>
</file>